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C1" w:rsidRDefault="00785AC1" w:rsidP="00785AC1">
      <w:r>
        <w:rPr>
          <w:noProof/>
          <w:lang w:eastAsia="fr-CA"/>
        </w:rPr>
        <w:drawing>
          <wp:inline distT="0" distB="0" distL="0" distR="0">
            <wp:extent cx="5972175" cy="55340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85B" w:rsidRPr="003033DC" w:rsidRDefault="00785AC1" w:rsidP="00785AC1">
      <w:pPr>
        <w:pStyle w:val="Titre"/>
        <w:jc w:val="center"/>
        <w:rPr>
          <w:b/>
        </w:rPr>
      </w:pPr>
      <w:r w:rsidRPr="003033DC">
        <w:rPr>
          <w:b/>
        </w:rPr>
        <w:t>L’ours</w:t>
      </w:r>
    </w:p>
    <w:p w:rsidR="003033DC" w:rsidRDefault="003033DC" w:rsidP="003033DC"/>
    <w:p w:rsidR="003033DC" w:rsidRDefault="003033DC" w:rsidP="003033DC">
      <w:pPr>
        <w:pStyle w:val="Titre"/>
      </w:pPr>
    </w:p>
    <w:p w:rsidR="003033DC" w:rsidRPr="003033DC" w:rsidRDefault="003033DC" w:rsidP="003033DC">
      <w:pPr>
        <w:pStyle w:val="Titre"/>
        <w:jc w:val="center"/>
      </w:pPr>
      <w:r>
        <w:t>Action : marcher en quadrupédie</w:t>
      </w:r>
    </w:p>
    <w:p w:rsidR="00FF085B" w:rsidRPr="00FF085B" w:rsidRDefault="00FF085B" w:rsidP="00785AC1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:rsidR="00785AC1" w:rsidRDefault="00785AC1" w:rsidP="00785AC1"/>
    <w:p w:rsidR="00785AC1" w:rsidRDefault="00785AC1" w:rsidP="00785AC1"/>
    <w:p w:rsidR="00785AC1" w:rsidRDefault="00785AC1" w:rsidP="00785AC1">
      <w:r>
        <w:rPr>
          <w:noProof/>
          <w:lang w:eastAsia="fr-CA"/>
        </w:rPr>
        <w:lastRenderedPageBreak/>
        <w:drawing>
          <wp:inline distT="0" distB="0" distL="0" distR="0">
            <wp:extent cx="5972175" cy="46958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AC1" w:rsidRPr="003033DC" w:rsidRDefault="00785AC1" w:rsidP="00785AC1">
      <w:pPr>
        <w:pStyle w:val="Titre"/>
        <w:jc w:val="center"/>
        <w:rPr>
          <w:b/>
        </w:rPr>
      </w:pPr>
      <w:r w:rsidRPr="003033DC">
        <w:rPr>
          <w:b/>
        </w:rPr>
        <w:t>La grenouille</w:t>
      </w:r>
    </w:p>
    <w:p w:rsidR="00785AC1" w:rsidRDefault="00785AC1" w:rsidP="00785AC1"/>
    <w:p w:rsidR="00785AC1" w:rsidRDefault="00785AC1" w:rsidP="00785AC1"/>
    <w:p w:rsidR="003033DC" w:rsidRDefault="003033DC" w:rsidP="003033DC">
      <w:pPr>
        <w:pStyle w:val="Titre"/>
      </w:pPr>
    </w:p>
    <w:p w:rsidR="00785AC1" w:rsidRDefault="003033DC" w:rsidP="003033DC">
      <w:pPr>
        <w:pStyle w:val="Titre"/>
        <w:jc w:val="center"/>
      </w:pPr>
      <w:r>
        <w:t>Action : sauter</w:t>
      </w:r>
    </w:p>
    <w:p w:rsidR="00785AC1" w:rsidRDefault="00785AC1" w:rsidP="00785AC1"/>
    <w:p w:rsidR="00785AC1" w:rsidRDefault="00FF085B" w:rsidP="00785AC1">
      <w:r>
        <w:br w:type="page"/>
      </w:r>
    </w:p>
    <w:p w:rsidR="00785AC1" w:rsidRDefault="00785AC1" w:rsidP="00785AC1">
      <w:r>
        <w:rPr>
          <w:noProof/>
          <w:lang w:eastAsia="fr-CA"/>
        </w:rPr>
        <w:lastRenderedPageBreak/>
        <w:drawing>
          <wp:inline distT="0" distB="0" distL="0" distR="0">
            <wp:extent cx="5943600" cy="60388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AC1" w:rsidRPr="003033DC" w:rsidRDefault="00785AC1" w:rsidP="00785AC1">
      <w:pPr>
        <w:pStyle w:val="Titre"/>
        <w:jc w:val="center"/>
        <w:rPr>
          <w:b/>
        </w:rPr>
      </w:pPr>
      <w:r w:rsidRPr="003033DC">
        <w:rPr>
          <w:b/>
        </w:rPr>
        <w:t>Le singes</w:t>
      </w:r>
    </w:p>
    <w:p w:rsidR="00785AC1" w:rsidRDefault="00785AC1" w:rsidP="00785AC1"/>
    <w:p w:rsidR="003033DC" w:rsidRDefault="003033DC" w:rsidP="00785AC1"/>
    <w:p w:rsidR="00785AC1" w:rsidRDefault="003033DC" w:rsidP="003033DC">
      <w:pPr>
        <w:pStyle w:val="Titre"/>
        <w:jc w:val="center"/>
      </w:pPr>
      <w:r>
        <w:t>Action : grimper</w:t>
      </w:r>
    </w:p>
    <w:p w:rsidR="00785AC1" w:rsidRDefault="00FF085B" w:rsidP="00785AC1">
      <w:r>
        <w:br w:type="page"/>
      </w:r>
    </w:p>
    <w:p w:rsidR="00785AC1" w:rsidRDefault="00785AC1" w:rsidP="00785AC1">
      <w:r>
        <w:rPr>
          <w:noProof/>
          <w:lang w:eastAsia="fr-CA"/>
        </w:rPr>
        <w:lastRenderedPageBreak/>
        <w:drawing>
          <wp:inline distT="0" distB="0" distL="0" distR="0">
            <wp:extent cx="4953000" cy="56769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AC1" w:rsidRPr="003033DC" w:rsidRDefault="00785AC1" w:rsidP="00785AC1">
      <w:pPr>
        <w:pStyle w:val="Titre"/>
        <w:jc w:val="center"/>
        <w:rPr>
          <w:b/>
        </w:rPr>
      </w:pPr>
      <w:r w:rsidRPr="003033DC">
        <w:rPr>
          <w:b/>
        </w:rPr>
        <w:t>Le serpent</w:t>
      </w:r>
    </w:p>
    <w:p w:rsidR="003B576F" w:rsidRDefault="003B576F" w:rsidP="003B576F"/>
    <w:p w:rsidR="003033DC" w:rsidRDefault="003033DC" w:rsidP="003033DC">
      <w:pPr>
        <w:pStyle w:val="Titre"/>
      </w:pPr>
    </w:p>
    <w:p w:rsidR="003B576F" w:rsidRDefault="003033DC" w:rsidP="003033DC">
      <w:pPr>
        <w:pStyle w:val="Titre"/>
        <w:jc w:val="center"/>
      </w:pPr>
      <w:r>
        <w:t>Action : ramper</w:t>
      </w:r>
    </w:p>
    <w:p w:rsidR="003B576F" w:rsidRDefault="00FF085B" w:rsidP="003B576F">
      <w:r>
        <w:br w:type="page"/>
      </w:r>
    </w:p>
    <w:p w:rsidR="003B576F" w:rsidRDefault="003B576F" w:rsidP="003B576F">
      <w:r>
        <w:rPr>
          <w:noProof/>
          <w:lang w:eastAsia="fr-CA"/>
        </w:rPr>
        <w:lastRenderedPageBreak/>
        <w:drawing>
          <wp:inline distT="0" distB="0" distL="0" distR="0">
            <wp:extent cx="5743575" cy="596265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76F" w:rsidRPr="003033DC" w:rsidRDefault="003B576F" w:rsidP="003B576F">
      <w:pPr>
        <w:pStyle w:val="Titre"/>
        <w:jc w:val="center"/>
        <w:rPr>
          <w:b/>
        </w:rPr>
      </w:pPr>
      <w:r w:rsidRPr="003033DC">
        <w:rPr>
          <w:b/>
        </w:rPr>
        <w:t>Le koala</w:t>
      </w:r>
    </w:p>
    <w:p w:rsidR="003B576F" w:rsidRDefault="003B576F" w:rsidP="003B576F"/>
    <w:p w:rsidR="003033DC" w:rsidRPr="003033DC" w:rsidRDefault="003033DC" w:rsidP="003033DC"/>
    <w:p w:rsidR="003B576F" w:rsidRDefault="003033DC" w:rsidP="003033DC">
      <w:pPr>
        <w:pStyle w:val="Titre"/>
        <w:jc w:val="center"/>
      </w:pPr>
      <w:r>
        <w:t>Action : se suspendre</w:t>
      </w:r>
    </w:p>
    <w:p w:rsidR="003B576F" w:rsidRDefault="00FF085B" w:rsidP="003B576F">
      <w:r>
        <w:br w:type="page"/>
      </w:r>
    </w:p>
    <w:p w:rsidR="003B576F" w:rsidRDefault="003B576F" w:rsidP="003B576F"/>
    <w:p w:rsidR="003B576F" w:rsidRPr="003033DC" w:rsidRDefault="003F1F32" w:rsidP="003033DC">
      <w:pPr>
        <w:jc w:val="center"/>
        <w:rPr>
          <w:rStyle w:val="TitreCar"/>
          <w:b/>
        </w:rPr>
      </w:pPr>
      <w:r>
        <w:rPr>
          <w:noProof/>
          <w:lang w:eastAsia="fr-CA"/>
        </w:rPr>
        <w:lastRenderedPageBreak/>
        <w:drawing>
          <wp:inline distT="0" distB="0" distL="0" distR="0">
            <wp:extent cx="5867400" cy="528637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3DC">
        <w:rPr>
          <w:rStyle w:val="TitreCar"/>
          <w:b/>
        </w:rPr>
        <w:t>L’écureuil</w:t>
      </w:r>
    </w:p>
    <w:p w:rsidR="003033DC" w:rsidRDefault="003033DC" w:rsidP="003033DC">
      <w:pPr>
        <w:rPr>
          <w:rStyle w:val="TitreCar"/>
        </w:rPr>
      </w:pPr>
    </w:p>
    <w:p w:rsidR="00FF085B" w:rsidRDefault="00FF085B" w:rsidP="003033DC">
      <w:pPr>
        <w:jc w:val="center"/>
        <w:rPr>
          <w:rStyle w:val="TitreCar"/>
        </w:rPr>
      </w:pPr>
      <w:r>
        <w:rPr>
          <w:rStyle w:val="TitreCar"/>
        </w:rPr>
        <w:t>Action : se tenir en équilibre</w:t>
      </w:r>
    </w:p>
    <w:p w:rsidR="003033DC" w:rsidRDefault="003033DC">
      <w:pPr>
        <w:rPr>
          <w:rStyle w:val="TitreCar"/>
        </w:rPr>
      </w:pPr>
      <w:r>
        <w:rPr>
          <w:rStyle w:val="TitreCar"/>
        </w:rPr>
        <w:br w:type="page"/>
      </w:r>
    </w:p>
    <w:p w:rsidR="00FF085B" w:rsidRDefault="00FF085B" w:rsidP="00FF085B">
      <w:pPr>
        <w:rPr>
          <w:rStyle w:val="TitreCar"/>
        </w:rPr>
      </w:pPr>
    </w:p>
    <w:p w:rsidR="00FF085B" w:rsidRDefault="00FF085B" w:rsidP="00FF085B">
      <w:r>
        <w:rPr>
          <w:noProof/>
          <w:lang w:eastAsia="fr-CA"/>
        </w:rPr>
        <w:lastRenderedPageBreak/>
        <w:drawing>
          <wp:inline distT="0" distB="0" distL="0" distR="0">
            <wp:extent cx="6398759" cy="3714750"/>
            <wp:effectExtent l="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167" cy="371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85B" w:rsidRDefault="00FF085B" w:rsidP="00FF085B"/>
    <w:p w:rsidR="00FF085B" w:rsidRPr="003033DC" w:rsidRDefault="00FF085B" w:rsidP="00FF085B">
      <w:pPr>
        <w:pStyle w:val="Titre"/>
        <w:jc w:val="center"/>
        <w:rPr>
          <w:b/>
        </w:rPr>
      </w:pPr>
      <w:r w:rsidRPr="003033DC">
        <w:rPr>
          <w:b/>
        </w:rPr>
        <w:t>Le crabe</w:t>
      </w:r>
    </w:p>
    <w:p w:rsidR="00FF085B" w:rsidRDefault="00FF085B" w:rsidP="00FF085B"/>
    <w:p w:rsidR="00FF085B" w:rsidRDefault="00FF085B" w:rsidP="00FF085B"/>
    <w:p w:rsidR="00FF085B" w:rsidRDefault="00FF085B" w:rsidP="003033DC">
      <w:pPr>
        <w:pStyle w:val="Titre"/>
        <w:jc w:val="center"/>
      </w:pPr>
      <w:r>
        <w:t>Action : marcher</w:t>
      </w:r>
    </w:p>
    <w:p w:rsidR="00FF085B" w:rsidRDefault="00FF085B" w:rsidP="00FF085B"/>
    <w:p w:rsidR="00FF085B" w:rsidRDefault="00FF085B" w:rsidP="00FF085B"/>
    <w:p w:rsidR="00FF085B" w:rsidRDefault="00FF085B" w:rsidP="00FF085B">
      <w:r>
        <w:br w:type="page"/>
      </w:r>
    </w:p>
    <w:p w:rsidR="00FF085B" w:rsidRDefault="00FF085B" w:rsidP="00FF085B"/>
    <w:p w:rsidR="00FF085B" w:rsidRDefault="00FF085B" w:rsidP="00FF085B">
      <w:r>
        <w:rPr>
          <w:noProof/>
          <w:lang w:eastAsia="fr-CA"/>
        </w:rPr>
        <w:lastRenderedPageBreak/>
        <w:drawing>
          <wp:inline distT="0" distB="0" distL="0" distR="0">
            <wp:extent cx="5934075" cy="4654176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792" cy="468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85B" w:rsidRDefault="00FF085B" w:rsidP="00FF085B"/>
    <w:p w:rsidR="00FF085B" w:rsidRPr="003033DC" w:rsidRDefault="00FF085B" w:rsidP="00FF085B">
      <w:pPr>
        <w:pStyle w:val="Titre"/>
        <w:jc w:val="center"/>
        <w:rPr>
          <w:b/>
        </w:rPr>
      </w:pPr>
      <w:r w:rsidRPr="003033DC">
        <w:rPr>
          <w:b/>
        </w:rPr>
        <w:t>Le Kangourou</w:t>
      </w:r>
    </w:p>
    <w:p w:rsidR="00FF085B" w:rsidRDefault="00FF085B" w:rsidP="00FF085B"/>
    <w:p w:rsidR="00FF085B" w:rsidRDefault="00FF085B" w:rsidP="00FF085B"/>
    <w:p w:rsidR="00FF085B" w:rsidRPr="00FF085B" w:rsidRDefault="00FF085B" w:rsidP="003033DC">
      <w:pPr>
        <w:pStyle w:val="Titre"/>
        <w:jc w:val="center"/>
      </w:pPr>
      <w:r>
        <w:t>Action : sauter</w:t>
      </w:r>
    </w:p>
    <w:p w:rsidR="00FF085B" w:rsidRPr="00FF085B" w:rsidRDefault="00FF085B" w:rsidP="003033DC">
      <w:bookmarkStart w:id="0" w:name="_GoBack"/>
      <w:bookmarkEnd w:id="0"/>
    </w:p>
    <w:sectPr w:rsidR="00FF085B" w:rsidRPr="00FF08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C1"/>
    <w:rsid w:val="003033DC"/>
    <w:rsid w:val="003B576F"/>
    <w:rsid w:val="003F1F32"/>
    <w:rsid w:val="00430215"/>
    <w:rsid w:val="00785AC1"/>
    <w:rsid w:val="00F436DE"/>
    <w:rsid w:val="00F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17066-92E0-46EF-8D87-021DD645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85A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5A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3E90DA5B</Template>
  <TotalTime>24</TotalTime>
  <Pages>8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Ste-Thérèse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Morissette</dc:creator>
  <cp:keywords/>
  <dc:description/>
  <cp:lastModifiedBy>Sophie Morissette</cp:lastModifiedBy>
  <cp:revision>4</cp:revision>
  <dcterms:created xsi:type="dcterms:W3CDTF">2014-09-04T17:51:00Z</dcterms:created>
  <dcterms:modified xsi:type="dcterms:W3CDTF">2014-09-04T20:21:00Z</dcterms:modified>
</cp:coreProperties>
</file>