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DC53" w14:textId="77777777" w:rsidR="00B650B8" w:rsidRPr="00323202" w:rsidRDefault="00BD522B" w:rsidP="00B650B8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F71C24">
        <w:rPr>
          <w:rFonts w:ascii="Arial Narrow" w:hAnsi="Arial Narrow"/>
          <w:sz w:val="22"/>
          <w:szCs w:val="22"/>
          <w:highlight w:val="lightGray"/>
        </w:rPr>
        <w:t>Logo de l’école</w:t>
      </w:r>
    </w:p>
    <w:p w14:paraId="7C681ACA" w14:textId="77777777" w:rsidR="0037118D" w:rsidRPr="00BD522B" w:rsidRDefault="0037118D" w:rsidP="00EF5BE3">
      <w:pPr>
        <w:rPr>
          <w:rFonts w:ascii="Arial Narrow" w:hAnsi="Arial Narrow"/>
          <w:b/>
          <w:sz w:val="24"/>
          <w:szCs w:val="24"/>
        </w:rPr>
      </w:pPr>
    </w:p>
    <w:p w14:paraId="40D8B1E4" w14:textId="77777777" w:rsidR="00BD522B" w:rsidRPr="00BD522B" w:rsidRDefault="00BD522B" w:rsidP="00EF5BE3">
      <w:pPr>
        <w:rPr>
          <w:rFonts w:ascii="Arial Narrow" w:hAnsi="Arial Narrow"/>
          <w:b/>
          <w:sz w:val="24"/>
          <w:szCs w:val="24"/>
        </w:rPr>
      </w:pPr>
    </w:p>
    <w:p w14:paraId="542D5111" w14:textId="4540CEF8" w:rsidR="00BD522B" w:rsidRPr="00BD522B" w:rsidRDefault="00BD522B" w:rsidP="00EF5BE3">
      <w:pPr>
        <w:rPr>
          <w:rFonts w:ascii="Arial Narrow" w:hAnsi="Arial Narrow"/>
          <w:sz w:val="24"/>
          <w:szCs w:val="24"/>
        </w:rPr>
      </w:pPr>
      <w:r w:rsidRPr="00BD522B">
        <w:rPr>
          <w:rFonts w:ascii="Arial Narrow" w:hAnsi="Arial Narrow"/>
          <w:sz w:val="24"/>
          <w:szCs w:val="24"/>
        </w:rPr>
        <w:t xml:space="preserve">Montréal, </w:t>
      </w:r>
      <w:r w:rsidRPr="00BD522B">
        <w:rPr>
          <w:rFonts w:ascii="Arial Narrow" w:hAnsi="Arial Narrow"/>
          <w:sz w:val="24"/>
          <w:szCs w:val="24"/>
        </w:rPr>
        <w:fldChar w:fldCharType="begin"/>
      </w:r>
      <w:r w:rsidRPr="00BD522B">
        <w:rPr>
          <w:rFonts w:ascii="Arial Narrow" w:hAnsi="Arial Narrow"/>
          <w:sz w:val="24"/>
          <w:szCs w:val="24"/>
        </w:rPr>
        <w:instrText xml:space="preserve"> DATE  \@ "d MMMM yyyy"  \* MERGEFORMAT </w:instrText>
      </w:r>
      <w:r w:rsidRPr="00BD522B">
        <w:rPr>
          <w:rFonts w:ascii="Arial Narrow" w:hAnsi="Arial Narrow"/>
          <w:sz w:val="24"/>
          <w:szCs w:val="24"/>
        </w:rPr>
        <w:fldChar w:fldCharType="separate"/>
      </w:r>
      <w:r w:rsidR="0000694B">
        <w:rPr>
          <w:rFonts w:ascii="Arial Narrow" w:hAnsi="Arial Narrow"/>
          <w:noProof/>
          <w:sz w:val="24"/>
          <w:szCs w:val="24"/>
        </w:rPr>
        <w:t>28 août 2025</w:t>
      </w:r>
      <w:r w:rsidRPr="00BD522B">
        <w:rPr>
          <w:rFonts w:ascii="Arial Narrow" w:hAnsi="Arial Narrow"/>
          <w:sz w:val="24"/>
          <w:szCs w:val="24"/>
        </w:rPr>
        <w:fldChar w:fldCharType="end"/>
      </w:r>
    </w:p>
    <w:p w14:paraId="698BDFD3" w14:textId="77777777" w:rsidR="00BD522B" w:rsidRPr="00BD522B" w:rsidRDefault="00BD522B" w:rsidP="00EF5BE3">
      <w:pPr>
        <w:rPr>
          <w:rFonts w:ascii="Arial Narrow" w:hAnsi="Arial Narrow"/>
          <w:b/>
          <w:sz w:val="24"/>
          <w:szCs w:val="24"/>
        </w:rPr>
      </w:pPr>
    </w:p>
    <w:p w14:paraId="36169C03" w14:textId="77777777" w:rsidR="00BD522B" w:rsidRPr="00BD522B" w:rsidRDefault="00BD522B" w:rsidP="005F7006">
      <w:pPr>
        <w:rPr>
          <w:rFonts w:ascii="Arial Narrow" w:hAnsi="Arial Narrow" w:cstheme="minorHAnsi"/>
          <w:b/>
          <w:sz w:val="22"/>
          <w:szCs w:val="24"/>
        </w:rPr>
      </w:pPr>
    </w:p>
    <w:p w14:paraId="1C6BEA52" w14:textId="77777777" w:rsidR="005F7006" w:rsidRPr="00BD522B" w:rsidRDefault="00BD522B" w:rsidP="00BD522B">
      <w:pPr>
        <w:jc w:val="center"/>
        <w:rPr>
          <w:rFonts w:ascii="Arial Narrow" w:hAnsi="Arial Narrow" w:cstheme="minorHAnsi"/>
          <w:b/>
          <w:sz w:val="22"/>
          <w:szCs w:val="24"/>
        </w:rPr>
      </w:pPr>
      <w:r w:rsidRPr="00BD522B">
        <w:rPr>
          <w:rFonts w:ascii="Arial Narrow" w:hAnsi="Arial Narrow" w:cstheme="minorHAnsi"/>
          <w:b/>
          <w:sz w:val="22"/>
          <w:szCs w:val="24"/>
        </w:rPr>
        <w:t xml:space="preserve">Information </w:t>
      </w:r>
      <w:r w:rsidR="005F7006" w:rsidRPr="00BD522B">
        <w:rPr>
          <w:rFonts w:ascii="Arial Narrow" w:hAnsi="Arial Narrow" w:cstheme="minorHAnsi"/>
          <w:b/>
          <w:sz w:val="22"/>
          <w:szCs w:val="24"/>
        </w:rPr>
        <w:t>: Sorties éducatives dans le quartier</w:t>
      </w:r>
    </w:p>
    <w:p w14:paraId="73090D59" w14:textId="77777777" w:rsidR="005F7006" w:rsidRPr="00BD522B" w:rsidRDefault="005F7006" w:rsidP="005F7006">
      <w:pPr>
        <w:rPr>
          <w:rFonts w:ascii="Arial Narrow" w:hAnsi="Arial Narrow" w:cstheme="minorHAnsi"/>
          <w:sz w:val="22"/>
          <w:szCs w:val="24"/>
        </w:rPr>
      </w:pPr>
    </w:p>
    <w:p w14:paraId="3D520D10" w14:textId="77777777" w:rsidR="005F7006" w:rsidRPr="00BD522B" w:rsidRDefault="005F7006" w:rsidP="005F7006">
      <w:pPr>
        <w:rPr>
          <w:rFonts w:ascii="Arial Narrow" w:hAnsi="Arial Narrow" w:cstheme="minorHAnsi"/>
          <w:sz w:val="22"/>
          <w:szCs w:val="24"/>
        </w:rPr>
      </w:pPr>
      <w:r w:rsidRPr="00BD522B">
        <w:rPr>
          <w:rFonts w:ascii="Arial Narrow" w:hAnsi="Arial Narrow" w:cstheme="minorHAnsi"/>
          <w:sz w:val="22"/>
          <w:szCs w:val="24"/>
        </w:rPr>
        <w:t>Bonjour,</w:t>
      </w:r>
    </w:p>
    <w:p w14:paraId="0FCBF0DD" w14:textId="77777777" w:rsidR="00993427" w:rsidRPr="00BD522B" w:rsidRDefault="00993427" w:rsidP="00993427">
      <w:pPr>
        <w:pStyle w:val="Default"/>
        <w:rPr>
          <w:rFonts w:ascii="Arial Narrow" w:hAnsi="Arial Narrow" w:cstheme="minorHAnsi"/>
          <w:color w:val="auto"/>
          <w:sz w:val="22"/>
        </w:rPr>
      </w:pPr>
    </w:p>
    <w:p w14:paraId="1DE3FDCB" w14:textId="77777777" w:rsidR="00993427" w:rsidRPr="00BD522B" w:rsidRDefault="00993427" w:rsidP="00460B6C">
      <w:pPr>
        <w:pStyle w:val="Default"/>
        <w:jc w:val="both"/>
        <w:rPr>
          <w:rFonts w:ascii="Arial Narrow" w:hAnsi="Arial Narrow" w:cstheme="minorHAnsi"/>
          <w:sz w:val="22"/>
        </w:rPr>
      </w:pPr>
      <w:r w:rsidRPr="00BD522B">
        <w:rPr>
          <w:rFonts w:ascii="Arial Narrow" w:hAnsi="Arial Narrow" w:cstheme="minorHAnsi"/>
          <w:sz w:val="22"/>
        </w:rPr>
        <w:t>Certaines activités prévues dans le programme scolaire de votre enfant nécessitent de sortir à l’extérieur de l’école</w:t>
      </w:r>
      <w:r w:rsidR="00923000">
        <w:rPr>
          <w:rFonts w:ascii="Arial Narrow" w:hAnsi="Arial Narrow" w:cstheme="minorHAnsi"/>
          <w:sz w:val="22"/>
        </w:rPr>
        <w:t xml:space="preserve"> durant les heures de classe</w:t>
      </w:r>
      <w:r w:rsidR="00442C2E" w:rsidRPr="00BD522B">
        <w:rPr>
          <w:rFonts w:ascii="Arial Narrow" w:hAnsi="Arial Narrow" w:cstheme="minorHAnsi"/>
          <w:sz w:val="22"/>
        </w:rPr>
        <w:t xml:space="preserve">. </w:t>
      </w:r>
      <w:r w:rsidRPr="00BD522B">
        <w:rPr>
          <w:rFonts w:ascii="Arial Narrow" w:hAnsi="Arial Narrow" w:cstheme="minorHAnsi"/>
          <w:sz w:val="22"/>
        </w:rPr>
        <w:t>Ces activités peuvent parfois s’improviser selon la température ou les contenus abordés en classe (ex. : observation de plantes ou d’insectes dans un</w:t>
      </w:r>
      <w:r w:rsidR="00460B6C" w:rsidRPr="00BD522B">
        <w:rPr>
          <w:rFonts w:ascii="Arial Narrow" w:hAnsi="Arial Narrow" w:cstheme="minorHAnsi"/>
          <w:sz w:val="22"/>
        </w:rPr>
        <w:t xml:space="preserve"> parc avoisinant en sciences, </w:t>
      </w:r>
      <w:r w:rsidRPr="00BD522B">
        <w:rPr>
          <w:rFonts w:ascii="Arial Narrow" w:hAnsi="Arial Narrow" w:cstheme="minorHAnsi"/>
          <w:sz w:val="22"/>
        </w:rPr>
        <w:t>dessin d’observation en arts plastiques</w:t>
      </w:r>
      <w:r w:rsidR="00460B6C" w:rsidRPr="00BD522B">
        <w:rPr>
          <w:rFonts w:ascii="Arial Narrow" w:hAnsi="Arial Narrow" w:cstheme="minorHAnsi"/>
          <w:sz w:val="22"/>
        </w:rPr>
        <w:t>, sorties à la bibliothèque, etc.</w:t>
      </w:r>
      <w:r w:rsidRPr="00BD522B">
        <w:rPr>
          <w:rFonts w:ascii="Arial Narrow" w:hAnsi="Arial Narrow" w:cstheme="minorHAnsi"/>
          <w:sz w:val="22"/>
        </w:rPr>
        <w:t xml:space="preserve">). </w:t>
      </w:r>
    </w:p>
    <w:p w14:paraId="4E8C0E5E" w14:textId="77777777" w:rsidR="00460B6C" w:rsidRPr="00BD522B" w:rsidRDefault="00460B6C" w:rsidP="00993427">
      <w:pPr>
        <w:pStyle w:val="Default"/>
        <w:rPr>
          <w:rFonts w:ascii="Arial Narrow" w:hAnsi="Arial Narrow" w:cstheme="minorHAnsi"/>
          <w:sz w:val="16"/>
        </w:rPr>
      </w:pPr>
    </w:p>
    <w:p w14:paraId="6E0FF9C6" w14:textId="77777777" w:rsidR="00460B6C" w:rsidRDefault="006D6E04" w:rsidP="001905E5">
      <w:pPr>
        <w:jc w:val="both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  <w:szCs w:val="24"/>
        </w:rPr>
        <w:t xml:space="preserve">Afin de </w:t>
      </w:r>
      <w:r w:rsidR="00460B6C" w:rsidRPr="00BD522B">
        <w:rPr>
          <w:rFonts w:ascii="Arial Narrow" w:hAnsi="Arial Narrow" w:cstheme="minorHAnsi"/>
          <w:sz w:val="22"/>
          <w:szCs w:val="24"/>
        </w:rPr>
        <w:t xml:space="preserve">permettre </w:t>
      </w:r>
      <w:r w:rsidR="00923000">
        <w:rPr>
          <w:rFonts w:ascii="Arial Narrow" w:hAnsi="Arial Narrow" w:cstheme="minorHAnsi"/>
          <w:sz w:val="22"/>
          <w:szCs w:val="24"/>
        </w:rPr>
        <w:t>c</w:t>
      </w:r>
      <w:r w:rsidR="00460B6C" w:rsidRPr="00BD522B">
        <w:rPr>
          <w:rFonts w:ascii="Arial Narrow" w:hAnsi="Arial Narrow" w:cstheme="minorHAnsi"/>
          <w:sz w:val="22"/>
          <w:szCs w:val="24"/>
        </w:rPr>
        <w:t xml:space="preserve">es activités, </w:t>
      </w:r>
      <w:r w:rsidR="005F7006" w:rsidRPr="00BD522B">
        <w:rPr>
          <w:rFonts w:ascii="Arial Narrow" w:hAnsi="Arial Narrow" w:cstheme="minorHAnsi"/>
          <w:sz w:val="22"/>
          <w:szCs w:val="24"/>
        </w:rPr>
        <w:t>une résolution du conseil d’établissement</w:t>
      </w:r>
      <w:r w:rsidR="00923000">
        <w:rPr>
          <w:rFonts w:ascii="Arial Narrow" w:hAnsi="Arial Narrow" w:cstheme="minorHAnsi"/>
          <w:sz w:val="22"/>
          <w:szCs w:val="24"/>
        </w:rPr>
        <w:t xml:space="preserve"> de l’école</w:t>
      </w:r>
      <w:r w:rsidR="005F7006" w:rsidRPr="00BD522B">
        <w:rPr>
          <w:rFonts w:ascii="Arial Narrow" w:hAnsi="Arial Narrow" w:cstheme="minorHAnsi"/>
          <w:sz w:val="22"/>
          <w:szCs w:val="24"/>
        </w:rPr>
        <w:t xml:space="preserve"> définit les limites du quartier pour ces sorties</w:t>
      </w:r>
      <w:r w:rsidR="00E05D17" w:rsidRPr="00BD522B">
        <w:rPr>
          <w:rFonts w:ascii="Arial Narrow" w:hAnsi="Arial Narrow" w:cstheme="minorHAnsi"/>
          <w:sz w:val="22"/>
          <w:szCs w:val="24"/>
        </w:rPr>
        <w:t xml:space="preserve"> </w:t>
      </w:r>
      <w:r w:rsidR="00923000">
        <w:rPr>
          <w:rFonts w:ascii="Arial Narrow" w:hAnsi="Arial Narrow" w:cstheme="minorHAnsi"/>
          <w:sz w:val="22"/>
          <w:szCs w:val="24"/>
        </w:rPr>
        <w:t xml:space="preserve">pour </w:t>
      </w:r>
      <w:r w:rsidR="005F7006" w:rsidRPr="00BD522B">
        <w:rPr>
          <w:rFonts w:ascii="Arial Narrow" w:hAnsi="Arial Narrow" w:cstheme="minorHAnsi"/>
          <w:sz w:val="22"/>
          <w:szCs w:val="24"/>
        </w:rPr>
        <w:t>l</w:t>
      </w:r>
      <w:r w:rsidR="00AC7F45" w:rsidRPr="00BD522B">
        <w:rPr>
          <w:rFonts w:ascii="Arial Narrow" w:hAnsi="Arial Narrow" w:cstheme="minorHAnsi"/>
          <w:sz w:val="22"/>
          <w:szCs w:val="24"/>
        </w:rPr>
        <w:t xml:space="preserve">’année </w:t>
      </w:r>
      <w:r w:rsidR="00E05D17" w:rsidRPr="00BD522B">
        <w:rPr>
          <w:rFonts w:ascii="Arial Narrow" w:hAnsi="Arial Narrow" w:cstheme="minorHAnsi"/>
          <w:sz w:val="22"/>
          <w:szCs w:val="24"/>
        </w:rPr>
        <w:t>scolair</w:t>
      </w:r>
      <w:r w:rsidR="00923000">
        <w:rPr>
          <w:rFonts w:ascii="Arial Narrow" w:hAnsi="Arial Narrow" w:cstheme="minorHAnsi"/>
          <w:sz w:val="22"/>
          <w:szCs w:val="24"/>
        </w:rPr>
        <w:t xml:space="preserve">e </w:t>
      </w:r>
      <w:r w:rsidR="00923000" w:rsidRPr="00923000">
        <w:rPr>
          <w:rFonts w:ascii="Arial Narrow" w:hAnsi="Arial Narrow" w:cstheme="minorHAnsi"/>
          <w:sz w:val="22"/>
          <w:szCs w:val="24"/>
          <w:highlight w:val="lightGray"/>
        </w:rPr>
        <w:t>[ou selon les modalités de la résolution du conseil d’établissement]</w:t>
      </w:r>
      <w:r w:rsidR="00E05D17" w:rsidRPr="00BD522B">
        <w:rPr>
          <w:rFonts w:ascii="Arial Narrow" w:hAnsi="Arial Narrow" w:cstheme="minorHAnsi"/>
          <w:sz w:val="22"/>
          <w:szCs w:val="24"/>
        </w:rPr>
        <w:t xml:space="preserve">. </w:t>
      </w:r>
    </w:p>
    <w:p w14:paraId="75EE01A9" w14:textId="77777777" w:rsidR="00923000" w:rsidRPr="00BD522B" w:rsidRDefault="00923000" w:rsidP="001905E5">
      <w:pPr>
        <w:jc w:val="both"/>
        <w:rPr>
          <w:rFonts w:ascii="Arial Narrow" w:hAnsi="Arial Narrow" w:cstheme="minorHAnsi"/>
          <w:sz w:val="16"/>
          <w:szCs w:val="24"/>
        </w:rPr>
      </w:pPr>
    </w:p>
    <w:p w14:paraId="46C29D6A" w14:textId="77777777" w:rsidR="006D6E04" w:rsidRDefault="006D6E04" w:rsidP="001905E5">
      <w:pPr>
        <w:jc w:val="both"/>
        <w:rPr>
          <w:rFonts w:ascii="Arial Narrow" w:hAnsi="Arial Narrow" w:cstheme="minorHAnsi"/>
          <w:sz w:val="22"/>
        </w:rPr>
      </w:pPr>
      <w:r w:rsidRPr="00BD522B">
        <w:rPr>
          <w:rFonts w:ascii="Arial Narrow" w:hAnsi="Arial Narrow" w:cstheme="minorHAnsi"/>
          <w:sz w:val="22"/>
          <w:szCs w:val="24"/>
        </w:rPr>
        <w:t>Le secrétariat sera toujours au courant du lieu et de la durée des sorties des élèves.</w:t>
      </w:r>
      <w:r w:rsidRPr="006D6E04">
        <w:rPr>
          <w:rFonts w:ascii="Arial Narrow" w:hAnsi="Arial Narrow" w:cstheme="minorHAnsi"/>
          <w:sz w:val="22"/>
        </w:rPr>
        <w:t xml:space="preserve"> </w:t>
      </w:r>
    </w:p>
    <w:p w14:paraId="331DD070" w14:textId="77777777" w:rsidR="006D6E04" w:rsidRDefault="006D6E04" w:rsidP="001905E5">
      <w:pPr>
        <w:jc w:val="both"/>
        <w:rPr>
          <w:rFonts w:ascii="Arial Narrow" w:hAnsi="Arial Narrow" w:cstheme="minorHAnsi"/>
          <w:sz w:val="22"/>
          <w:szCs w:val="24"/>
        </w:rPr>
      </w:pPr>
    </w:p>
    <w:p w14:paraId="19D225DE" w14:textId="77777777" w:rsidR="000A675C" w:rsidRPr="00BD522B" w:rsidRDefault="005F7006" w:rsidP="001905E5">
      <w:pPr>
        <w:jc w:val="both"/>
        <w:rPr>
          <w:rFonts w:ascii="Arial Narrow" w:hAnsi="Arial Narrow" w:cstheme="minorHAnsi"/>
          <w:sz w:val="22"/>
          <w:szCs w:val="24"/>
        </w:rPr>
      </w:pPr>
      <w:r w:rsidRPr="00BD522B">
        <w:rPr>
          <w:rFonts w:ascii="Arial Narrow" w:hAnsi="Arial Narrow" w:cstheme="minorHAnsi"/>
          <w:sz w:val="22"/>
          <w:szCs w:val="24"/>
        </w:rPr>
        <w:t xml:space="preserve">Voici donc les limites du quartier pour l’école </w:t>
      </w:r>
      <w:r w:rsidR="00BD522B" w:rsidRPr="00BD522B">
        <w:rPr>
          <w:rFonts w:ascii="Arial Narrow" w:hAnsi="Arial Narrow" w:cstheme="minorHAnsi"/>
          <w:sz w:val="22"/>
          <w:szCs w:val="24"/>
          <w:highlight w:val="lightGray"/>
        </w:rPr>
        <w:t>[</w:t>
      </w:r>
      <w:r w:rsidR="00BD522B">
        <w:rPr>
          <w:rFonts w:ascii="Arial Narrow" w:hAnsi="Arial Narrow" w:cstheme="minorHAnsi"/>
          <w:sz w:val="22"/>
          <w:szCs w:val="24"/>
          <w:highlight w:val="lightGray"/>
        </w:rPr>
        <w:t>nom de l’école</w:t>
      </w:r>
      <w:r w:rsidR="00BD522B" w:rsidRPr="00BD522B">
        <w:rPr>
          <w:rFonts w:ascii="Arial Narrow" w:hAnsi="Arial Narrow" w:cstheme="minorHAnsi"/>
          <w:sz w:val="22"/>
          <w:szCs w:val="24"/>
          <w:highlight w:val="lightGray"/>
        </w:rPr>
        <w:t>]</w:t>
      </w:r>
      <w:r w:rsidRPr="00BD522B">
        <w:rPr>
          <w:rFonts w:ascii="Arial Narrow" w:hAnsi="Arial Narrow" w:cstheme="minorHAnsi"/>
          <w:sz w:val="22"/>
          <w:szCs w:val="24"/>
        </w:rPr>
        <w:t>:</w:t>
      </w:r>
      <w:r w:rsidR="00E05D17" w:rsidRPr="00BD522B">
        <w:rPr>
          <w:rFonts w:ascii="Arial Narrow" w:hAnsi="Arial Narrow" w:cstheme="minorHAnsi"/>
          <w:sz w:val="22"/>
          <w:szCs w:val="24"/>
        </w:rPr>
        <w:t xml:space="preserve"> </w:t>
      </w:r>
    </w:p>
    <w:p w14:paraId="2E036C93" w14:textId="77777777" w:rsidR="002D5204" w:rsidRPr="002D5204" w:rsidRDefault="00BD522B" w:rsidP="00E25BEA">
      <w:pPr>
        <w:jc w:val="both"/>
        <w:rPr>
          <w:rFonts w:ascii="Arial Narrow" w:hAnsi="Arial Narrow" w:cstheme="minorHAnsi"/>
          <w:sz w:val="22"/>
          <w:szCs w:val="24"/>
          <w:highlight w:val="lightGray"/>
        </w:rPr>
      </w:pPr>
      <w:r w:rsidRPr="00BD522B">
        <w:rPr>
          <w:rFonts w:ascii="Arial Narrow" w:hAnsi="Arial Narrow" w:cstheme="minorHAnsi"/>
          <w:sz w:val="22"/>
          <w:szCs w:val="24"/>
          <w:highlight w:val="lightGray"/>
        </w:rPr>
        <w:t>[</w:t>
      </w:r>
      <w:r>
        <w:rPr>
          <w:rFonts w:ascii="Arial Narrow" w:hAnsi="Arial Narrow" w:cstheme="minorHAnsi"/>
          <w:sz w:val="22"/>
          <w:szCs w:val="24"/>
          <w:highlight w:val="lightGray"/>
        </w:rPr>
        <w:t>Indiquer le quadrilatère ou les lieux possible</w:t>
      </w:r>
      <w:r w:rsidR="00923000">
        <w:rPr>
          <w:rFonts w:ascii="Arial Narrow" w:hAnsi="Arial Narrow" w:cstheme="minorHAnsi"/>
          <w:sz w:val="22"/>
          <w:szCs w:val="24"/>
          <w:highlight w:val="lightGray"/>
        </w:rPr>
        <w:t>s</w:t>
      </w:r>
    </w:p>
    <w:p w14:paraId="5468FC59" w14:textId="77777777" w:rsidR="002D5204" w:rsidRDefault="002D5204" w:rsidP="00E25BEA">
      <w:pPr>
        <w:jc w:val="both"/>
        <w:rPr>
          <w:rFonts w:ascii="Arial Narrow" w:hAnsi="Arial Narrow" w:cstheme="minorHAnsi"/>
          <w:sz w:val="22"/>
          <w:szCs w:val="24"/>
        </w:rPr>
      </w:pPr>
    </w:p>
    <w:p w14:paraId="5AA5BDF8" w14:textId="77777777" w:rsidR="002D5204" w:rsidRDefault="002D5204" w:rsidP="00E25BEA">
      <w:pPr>
        <w:jc w:val="both"/>
        <w:rPr>
          <w:rFonts w:ascii="Arial Narrow" w:hAnsi="Arial Narrow" w:cstheme="minorHAnsi"/>
          <w:sz w:val="22"/>
          <w:szCs w:val="24"/>
        </w:rPr>
      </w:pPr>
      <w:r w:rsidRPr="00BD522B">
        <w:rPr>
          <w:rFonts w:ascii="Arial Narrow" w:hAnsi="Arial Narrow" w:cs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4C3CC" wp14:editId="38181DC9">
                <wp:simplePos x="0" y="0"/>
                <wp:positionH relativeFrom="column">
                  <wp:posOffset>876300</wp:posOffset>
                </wp:positionH>
                <wp:positionV relativeFrom="paragraph">
                  <wp:posOffset>156845</wp:posOffset>
                </wp:positionV>
                <wp:extent cx="3124200" cy="3133725"/>
                <wp:effectExtent l="38100" t="38100" r="38100" b="47625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133725"/>
                        </a:xfrm>
                        <a:custGeom>
                          <a:avLst/>
                          <a:gdLst>
                            <a:gd name="connsiteX0" fmla="*/ 190195 w 3664915"/>
                            <a:gd name="connsiteY0" fmla="*/ 0 h 3935577"/>
                            <a:gd name="connsiteX1" fmla="*/ 3664915 w 3664915"/>
                            <a:gd name="connsiteY1" fmla="*/ 709574 h 3935577"/>
                            <a:gd name="connsiteX2" fmla="*/ 3423514 w 3664915"/>
                            <a:gd name="connsiteY2" fmla="*/ 3935577 h 3935577"/>
                            <a:gd name="connsiteX3" fmla="*/ 0 w 3664915"/>
                            <a:gd name="connsiteY3" fmla="*/ 3540556 h 3935577"/>
                            <a:gd name="connsiteX4" fmla="*/ 190195 w 3664915"/>
                            <a:gd name="connsiteY4" fmla="*/ 0 h 3935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64915" h="3935577">
                              <a:moveTo>
                                <a:pt x="190195" y="0"/>
                              </a:moveTo>
                              <a:lnTo>
                                <a:pt x="3664915" y="709574"/>
                              </a:lnTo>
                              <a:lnTo>
                                <a:pt x="3423514" y="3935577"/>
                              </a:lnTo>
                              <a:lnTo>
                                <a:pt x="0" y="3540556"/>
                              </a:lnTo>
                              <a:lnTo>
                                <a:pt x="190195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A18C" id="Forme libre 6" o:spid="_x0000_s1026" style="position:absolute;margin-left:69pt;margin-top:12.35pt;width:246pt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4915,393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" path="m190195,l3664915,709574,3423514,3935577,,3540556,190195,xe" filled="f" strokecolor="#c00000" strokeweight="2.25pt">
                <v:stroke dashstyle="longDash" joinstyle="miter"/>
                <v:path arrowok="t" o:connecttype="custom" o:connectlocs="162134,0;3124200,565002;2918415,3133725;0,2819187;162134,0" o:connectangles="0,0,0,0,0"/>
              </v:shape>
            </w:pict>
          </mc:Fallback>
        </mc:AlternateContent>
      </w:r>
    </w:p>
    <w:p w14:paraId="2375B28E" w14:textId="77777777" w:rsidR="002D5204" w:rsidRDefault="002D5204" w:rsidP="00E25BEA">
      <w:pPr>
        <w:jc w:val="both"/>
        <w:rPr>
          <w:rFonts w:ascii="Arial Narrow" w:hAnsi="Arial Narrow" w:cstheme="minorHAnsi"/>
          <w:sz w:val="22"/>
          <w:szCs w:val="24"/>
        </w:rPr>
      </w:pPr>
      <w:r w:rsidRPr="00BD522B">
        <w:rPr>
          <w:rFonts w:ascii="Arial Narrow" w:hAnsi="Arial Narrow" w:cstheme="minorHAnsi"/>
          <w:noProof/>
          <w:sz w:val="22"/>
          <w:szCs w:val="24"/>
        </w:rPr>
        <w:drawing>
          <wp:anchor distT="0" distB="0" distL="114300" distR="114300" simplePos="0" relativeHeight="251670528" behindDoc="0" locked="0" layoutInCell="1" allowOverlap="1" wp14:anchorId="3B59A25A" wp14:editId="78B61BA0">
            <wp:simplePos x="0" y="0"/>
            <wp:positionH relativeFrom="margin">
              <wp:posOffset>2111953</wp:posOffset>
            </wp:positionH>
            <wp:positionV relativeFrom="paragraph">
              <wp:posOffset>658814</wp:posOffset>
            </wp:positionV>
            <wp:extent cx="800100" cy="592667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col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5106A04" wp14:editId="71C00C5E">
            <wp:extent cx="4695825" cy="30917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3184" cy="310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B4CB" w14:textId="77777777" w:rsidR="002D5204" w:rsidRDefault="002D5204" w:rsidP="00E25BEA">
      <w:pPr>
        <w:jc w:val="both"/>
        <w:rPr>
          <w:rFonts w:ascii="Arial Narrow" w:hAnsi="Arial Narrow" w:cstheme="minorHAnsi"/>
          <w:sz w:val="22"/>
          <w:szCs w:val="24"/>
        </w:rPr>
      </w:pPr>
    </w:p>
    <w:p w14:paraId="0DD7CD54" w14:textId="77777777" w:rsidR="002D5204" w:rsidRDefault="002D5204" w:rsidP="00E25BEA">
      <w:pPr>
        <w:jc w:val="both"/>
        <w:rPr>
          <w:rFonts w:ascii="Arial Narrow" w:hAnsi="Arial Narrow" w:cstheme="minorHAnsi"/>
          <w:sz w:val="22"/>
          <w:szCs w:val="24"/>
        </w:rPr>
      </w:pPr>
      <w:r>
        <w:rPr>
          <w:rFonts w:ascii="Arial Narrow" w:hAnsi="Arial Narrow" w:cstheme="minorHAnsi"/>
          <w:sz w:val="22"/>
          <w:szCs w:val="24"/>
        </w:rPr>
        <w:t xml:space="preserve">Pour toutes questions en lien avec ces sorties, veuillez écrire à </w:t>
      </w:r>
      <w:r w:rsidRPr="00323202">
        <w:rPr>
          <w:rFonts w:ascii="Arial Narrow" w:hAnsi="Arial Narrow" w:cstheme="minorHAnsi"/>
          <w:sz w:val="22"/>
          <w:szCs w:val="24"/>
          <w:highlight w:val="lightGray"/>
        </w:rPr>
        <w:t>[adresse courriel]</w:t>
      </w:r>
      <w:r w:rsidR="00323202">
        <w:rPr>
          <w:rFonts w:ascii="Arial Narrow" w:hAnsi="Arial Narrow" w:cstheme="minorHAnsi"/>
          <w:sz w:val="22"/>
          <w:szCs w:val="24"/>
          <w:highlight w:val="lightGray"/>
        </w:rPr>
        <w:t>.</w:t>
      </w:r>
    </w:p>
    <w:p w14:paraId="2AECD37A" w14:textId="77777777" w:rsidR="002D5204" w:rsidRDefault="002D5204" w:rsidP="00E25BEA">
      <w:pPr>
        <w:jc w:val="both"/>
        <w:rPr>
          <w:rFonts w:ascii="Arial Narrow" w:hAnsi="Arial Narrow" w:cstheme="minorHAnsi"/>
          <w:sz w:val="22"/>
          <w:szCs w:val="24"/>
        </w:rPr>
      </w:pPr>
    </w:p>
    <w:p w14:paraId="5A79BF7E" w14:textId="77777777" w:rsidR="002D5204" w:rsidRDefault="002D5204" w:rsidP="00E25BEA">
      <w:pPr>
        <w:jc w:val="both"/>
        <w:rPr>
          <w:rFonts w:ascii="Arial Narrow" w:hAnsi="Arial Narrow" w:cstheme="minorHAnsi"/>
          <w:sz w:val="22"/>
          <w:szCs w:val="24"/>
        </w:rPr>
      </w:pPr>
    </w:p>
    <w:p w14:paraId="0BB42C41" w14:textId="77777777" w:rsidR="00323202" w:rsidRDefault="00323202" w:rsidP="00E25BEA">
      <w:pPr>
        <w:jc w:val="both"/>
        <w:rPr>
          <w:rFonts w:ascii="Arial Narrow" w:hAnsi="Arial Narrow" w:cstheme="minorHAnsi"/>
          <w:sz w:val="22"/>
          <w:szCs w:val="24"/>
        </w:rPr>
      </w:pPr>
    </w:p>
    <w:p w14:paraId="1A12672C" w14:textId="77777777" w:rsidR="00323202" w:rsidRDefault="00323202" w:rsidP="00E25BEA">
      <w:pPr>
        <w:jc w:val="both"/>
        <w:rPr>
          <w:rFonts w:ascii="Arial Narrow" w:hAnsi="Arial Narrow" w:cstheme="minorHAnsi"/>
          <w:sz w:val="22"/>
          <w:szCs w:val="24"/>
        </w:rPr>
      </w:pPr>
    </w:p>
    <w:p w14:paraId="4F0CC73E" w14:textId="77777777" w:rsidR="00E25BEA" w:rsidRPr="00323202" w:rsidRDefault="00323202" w:rsidP="00323202">
      <w:pPr>
        <w:jc w:val="both"/>
        <w:rPr>
          <w:rFonts w:ascii="Arial Narrow" w:hAnsi="Arial Narrow" w:cs="Arial"/>
          <w:sz w:val="22"/>
          <w:szCs w:val="24"/>
        </w:rPr>
      </w:pPr>
      <w:r>
        <w:rPr>
          <w:rFonts w:ascii="Arial Narrow" w:hAnsi="Arial Narrow" w:cstheme="minorHAnsi"/>
          <w:sz w:val="22"/>
          <w:szCs w:val="24"/>
        </w:rPr>
        <w:t>Nom de l’</w:t>
      </w:r>
      <w:proofErr w:type="spellStart"/>
      <w:r>
        <w:rPr>
          <w:rFonts w:ascii="Arial Narrow" w:hAnsi="Arial Narrow" w:cstheme="minorHAnsi"/>
          <w:sz w:val="22"/>
          <w:szCs w:val="24"/>
        </w:rPr>
        <w:t>enseignant</w:t>
      </w:r>
      <w:r>
        <w:rPr>
          <w:rFonts w:ascii="Arial" w:hAnsi="Arial" w:cs="Arial"/>
          <w:sz w:val="22"/>
          <w:szCs w:val="24"/>
        </w:rPr>
        <w:t>·</w:t>
      </w:r>
      <w:r w:rsidRPr="00323202">
        <w:rPr>
          <w:rFonts w:ascii="Arial Narrow" w:hAnsi="Arial Narrow" w:cs="Arial"/>
          <w:sz w:val="22"/>
          <w:szCs w:val="24"/>
        </w:rPr>
        <w:t>e</w:t>
      </w:r>
      <w:proofErr w:type="spellEnd"/>
      <w:r>
        <w:rPr>
          <w:rFonts w:ascii="Arial Narrow" w:hAnsi="Arial Narrow" w:cs="Arial"/>
          <w:sz w:val="22"/>
          <w:szCs w:val="24"/>
        </w:rPr>
        <w:tab/>
      </w:r>
      <w:r>
        <w:rPr>
          <w:rFonts w:ascii="Arial Narrow" w:hAnsi="Arial Narrow" w:cs="Arial"/>
          <w:sz w:val="22"/>
          <w:szCs w:val="24"/>
        </w:rPr>
        <w:tab/>
      </w:r>
      <w:r>
        <w:rPr>
          <w:rFonts w:ascii="Arial Narrow" w:hAnsi="Arial Narrow" w:cs="Arial"/>
          <w:sz w:val="22"/>
          <w:szCs w:val="24"/>
        </w:rPr>
        <w:tab/>
      </w:r>
      <w:r>
        <w:rPr>
          <w:rFonts w:ascii="Arial Narrow" w:hAnsi="Arial Narrow" w:cs="Arial"/>
          <w:sz w:val="22"/>
          <w:szCs w:val="24"/>
        </w:rPr>
        <w:tab/>
      </w:r>
      <w:r>
        <w:rPr>
          <w:rFonts w:ascii="Arial Narrow" w:hAnsi="Arial Narrow" w:cs="Arial"/>
          <w:sz w:val="22"/>
          <w:szCs w:val="24"/>
        </w:rPr>
        <w:tab/>
      </w:r>
      <w:r>
        <w:rPr>
          <w:rFonts w:ascii="Arial Narrow" w:hAnsi="Arial Narrow" w:cs="Arial"/>
          <w:sz w:val="22"/>
          <w:szCs w:val="24"/>
        </w:rPr>
        <w:tab/>
      </w:r>
      <w:r>
        <w:rPr>
          <w:rFonts w:ascii="Arial Narrow" w:hAnsi="Arial Narrow" w:cs="Arial"/>
          <w:sz w:val="22"/>
          <w:szCs w:val="24"/>
        </w:rPr>
        <w:tab/>
      </w:r>
      <w:r>
        <w:rPr>
          <w:rFonts w:ascii="Arial Narrow" w:hAnsi="Arial Narrow" w:cs="Arial"/>
          <w:sz w:val="22"/>
          <w:szCs w:val="24"/>
        </w:rPr>
        <w:tab/>
        <w:t>Nom de la direction</w:t>
      </w:r>
      <w:r w:rsidR="002D5204" w:rsidRPr="00BD522B">
        <w:rPr>
          <w:rFonts w:ascii="Arial Narrow" w:hAnsi="Arial Narrow" w:cstheme="minorHAnsi"/>
          <w:noProof/>
          <w:sz w:val="22"/>
          <w:szCs w:val="24"/>
        </w:rPr>
        <w:drawing>
          <wp:anchor distT="0" distB="0" distL="114300" distR="114300" simplePos="0" relativeHeight="251666432" behindDoc="0" locked="0" layoutInCell="1" allowOverlap="1" wp14:anchorId="103B7619" wp14:editId="542E5AE6">
            <wp:simplePos x="0" y="0"/>
            <wp:positionH relativeFrom="column">
              <wp:posOffset>4183380</wp:posOffset>
            </wp:positionH>
            <wp:positionV relativeFrom="paragraph">
              <wp:posOffset>2082165</wp:posOffset>
            </wp:positionV>
            <wp:extent cx="805815" cy="596900"/>
            <wp:effectExtent l="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col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BEA" w:rsidRPr="00323202" w:rsidSect="00BD522B">
      <w:headerReference w:type="default" r:id="rId13"/>
      <w:pgSz w:w="12240" w:h="15840"/>
      <w:pgMar w:top="1560" w:right="1800" w:bottom="1134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134A" w14:textId="77777777" w:rsidR="00E6153C" w:rsidRDefault="00E6153C" w:rsidP="00E6153C">
      <w:r>
        <w:separator/>
      </w:r>
    </w:p>
  </w:endnote>
  <w:endnote w:type="continuationSeparator" w:id="0">
    <w:p w14:paraId="3DC6DC5E" w14:textId="77777777" w:rsidR="00E6153C" w:rsidRDefault="00E6153C" w:rsidP="00E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12954" w14:textId="77777777" w:rsidR="00E6153C" w:rsidRDefault="00E6153C" w:rsidP="00E6153C">
      <w:r>
        <w:separator/>
      </w:r>
    </w:p>
  </w:footnote>
  <w:footnote w:type="continuationSeparator" w:id="0">
    <w:p w14:paraId="2D9B31B1" w14:textId="77777777" w:rsidR="00E6153C" w:rsidRDefault="00E6153C" w:rsidP="00E6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9508" w14:textId="77777777" w:rsidR="00BD522B" w:rsidRDefault="00BD522B" w:rsidP="00BD522B">
    <w:pPr>
      <w:pStyle w:val="NormalWeb"/>
      <w:ind w:hanging="1800"/>
    </w:pPr>
    <w:r>
      <w:rPr>
        <w:noProof/>
      </w:rPr>
      <w:drawing>
        <wp:inline distT="0" distB="0" distL="0" distR="0" wp14:anchorId="15A96555" wp14:editId="6E71134A">
          <wp:extent cx="7772400" cy="536028"/>
          <wp:effectExtent l="0" t="0" r="0" b="0"/>
          <wp:docPr id="38" name="Image 38" descr="F:\Sju-f\DOSSIERS MARS 2020\80-1000- Dossiers thématiques\Droit scolaire\Activité et sortie scolaire\Guide\Version SCAP\GuideSortiesScolaires_Annexe2b_Band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ju-f\DOSSIERS MARS 2020\80-1000- Dossiers thématiques\Droit scolaire\Activité et sortie scolaire\Guide\Version SCAP\GuideSortiesScolaires_Annexe2b_Bande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4905" cy="59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B77D1"/>
    <w:multiLevelType w:val="hybridMultilevel"/>
    <w:tmpl w:val="B7E44AA6"/>
    <w:lvl w:ilvl="0" w:tplc="0C0C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06"/>
    <w:rsid w:val="0000694B"/>
    <w:rsid w:val="00022D93"/>
    <w:rsid w:val="00093212"/>
    <w:rsid w:val="000A675C"/>
    <w:rsid w:val="00127A4C"/>
    <w:rsid w:val="00156216"/>
    <w:rsid w:val="001853CA"/>
    <w:rsid w:val="001905E5"/>
    <w:rsid w:val="001B6675"/>
    <w:rsid w:val="001D4EEF"/>
    <w:rsid w:val="001F5D39"/>
    <w:rsid w:val="00200FE9"/>
    <w:rsid w:val="002B1A23"/>
    <w:rsid w:val="002C3ECA"/>
    <w:rsid w:val="002D5204"/>
    <w:rsid w:val="00323202"/>
    <w:rsid w:val="0032430A"/>
    <w:rsid w:val="00352EAE"/>
    <w:rsid w:val="0037118D"/>
    <w:rsid w:val="003A1764"/>
    <w:rsid w:val="003F297F"/>
    <w:rsid w:val="00404A30"/>
    <w:rsid w:val="00437FF0"/>
    <w:rsid w:val="00442C2E"/>
    <w:rsid w:val="00460B6C"/>
    <w:rsid w:val="00474FDD"/>
    <w:rsid w:val="004A4C72"/>
    <w:rsid w:val="004B3B0A"/>
    <w:rsid w:val="004D0C55"/>
    <w:rsid w:val="005A2031"/>
    <w:rsid w:val="005E507C"/>
    <w:rsid w:val="005F5069"/>
    <w:rsid w:val="005F7006"/>
    <w:rsid w:val="00601F8A"/>
    <w:rsid w:val="00603BCA"/>
    <w:rsid w:val="00603DF7"/>
    <w:rsid w:val="00613AD5"/>
    <w:rsid w:val="00692C2E"/>
    <w:rsid w:val="006A558F"/>
    <w:rsid w:val="006C2C49"/>
    <w:rsid w:val="006D6E04"/>
    <w:rsid w:val="006E4620"/>
    <w:rsid w:val="00702009"/>
    <w:rsid w:val="00722368"/>
    <w:rsid w:val="00754DBE"/>
    <w:rsid w:val="007A0E2E"/>
    <w:rsid w:val="007F17D8"/>
    <w:rsid w:val="008A587C"/>
    <w:rsid w:val="00923000"/>
    <w:rsid w:val="00993427"/>
    <w:rsid w:val="009B0E38"/>
    <w:rsid w:val="00A87E28"/>
    <w:rsid w:val="00A90915"/>
    <w:rsid w:val="00AC7F45"/>
    <w:rsid w:val="00B2273C"/>
    <w:rsid w:val="00B614DD"/>
    <w:rsid w:val="00B650B8"/>
    <w:rsid w:val="00BD35BC"/>
    <w:rsid w:val="00BD522B"/>
    <w:rsid w:val="00C47585"/>
    <w:rsid w:val="00C66D6B"/>
    <w:rsid w:val="00C91B43"/>
    <w:rsid w:val="00CD7708"/>
    <w:rsid w:val="00D37F5D"/>
    <w:rsid w:val="00D64017"/>
    <w:rsid w:val="00DD626B"/>
    <w:rsid w:val="00E03384"/>
    <w:rsid w:val="00E05D17"/>
    <w:rsid w:val="00E1713E"/>
    <w:rsid w:val="00E25BEA"/>
    <w:rsid w:val="00E37770"/>
    <w:rsid w:val="00E446E1"/>
    <w:rsid w:val="00E45DA5"/>
    <w:rsid w:val="00E51EF9"/>
    <w:rsid w:val="00E6153C"/>
    <w:rsid w:val="00E97F39"/>
    <w:rsid w:val="00EB3447"/>
    <w:rsid w:val="00ED2457"/>
    <w:rsid w:val="00EF15C8"/>
    <w:rsid w:val="00EF5BE3"/>
    <w:rsid w:val="00EF6160"/>
    <w:rsid w:val="00F6789D"/>
    <w:rsid w:val="00F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086C04"/>
  <w15:chartTrackingRefBased/>
  <w15:docId w15:val="{02553352-68F4-4059-AB89-A7C867B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Monotype Corsiva" w:hAnsi="Monotype Corsiva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615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6153C"/>
    <w:rPr>
      <w:rFonts w:ascii="Monotype Corsiva" w:hAnsi="Monotype Corsiva"/>
      <w:sz w:val="28"/>
      <w:szCs w:val="28"/>
    </w:rPr>
  </w:style>
  <w:style w:type="paragraph" w:styleId="Pieddepage">
    <w:name w:val="footer"/>
    <w:basedOn w:val="Normal"/>
    <w:link w:val="PieddepageCar"/>
    <w:rsid w:val="00E615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6153C"/>
    <w:rPr>
      <w:rFonts w:ascii="Monotype Corsiva" w:hAnsi="Monotype Corsiva"/>
      <w:sz w:val="28"/>
      <w:szCs w:val="28"/>
    </w:rPr>
  </w:style>
  <w:style w:type="paragraph" w:styleId="Textedebulles">
    <w:name w:val="Balloon Text"/>
    <w:basedOn w:val="Normal"/>
    <w:link w:val="TextedebullesCar"/>
    <w:rsid w:val="001905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905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34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52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y8\Documents\Mod&#232;les%20Office%20personnalis&#233;s\MOD&#200;LE_Lettre%20en-t&#234;te%20SF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2680b5-74c6-4cc7-a623-a5e247d85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CA7F1BCD0E24C81F27C595998482E" ma:contentTypeVersion="19" ma:contentTypeDescription="Crée un document." ma:contentTypeScope="" ma:versionID="704dca79c530c4379405408d44ce30c8">
  <xsd:schema xmlns:xsd="http://www.w3.org/2001/XMLSchema" xmlns:xs="http://www.w3.org/2001/XMLSchema" xmlns:p="http://schemas.microsoft.com/office/2006/metadata/properties" xmlns:ns3="ad2680b5-74c6-4cc7-a623-a5e247d85e06" xmlns:ns4="fb0fee05-12bc-4509-8738-4c69b7b72a8c" targetNamespace="http://schemas.microsoft.com/office/2006/metadata/properties" ma:root="true" ma:fieldsID="fdf78b3bffc014d55ebe583661a33fdc" ns3:_="" ns4:_="">
    <xsd:import namespace="ad2680b5-74c6-4cc7-a623-a5e247d85e06"/>
    <xsd:import namespace="fb0fee05-12bc-4509-8738-4c69b7b72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680b5-74c6-4cc7-a623-a5e247d85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ee05-12bc-4509-8738-4c69b7b72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0E38-D696-4976-9A4D-9A9BCC041BB6}">
  <ds:schemaRefs>
    <ds:schemaRef ds:uri="http://purl.org/dc/terms/"/>
    <ds:schemaRef ds:uri="ad2680b5-74c6-4cc7-a623-a5e247d85e0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b0fee05-12bc-4509-8738-4c69b7b72a8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7A316-D79D-4E2B-A1EE-E5DAD3795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3C71D-0595-43C3-A84E-407E6B84D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680b5-74c6-4cc7-a623-a5e247d85e06"/>
    <ds:schemaRef ds:uri="fb0fee05-12bc-4509-8738-4c69b7b72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592EE-D448-4C28-8CF0-22EF78E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MODÈLE_Lettre en-tête SFS</Template>
  <TotalTime>1</TotalTime>
  <Pages>1</Pages>
  <Words>174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St-François-Solano</vt:lpstr>
    </vt:vector>
  </TitlesOfParts>
  <Company>csdm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St-François-Solano</dc:title>
  <dc:subject/>
  <dc:creator>Ouellet Marie-Claude</dc:creator>
  <cp:keywords/>
  <dc:description/>
  <cp:lastModifiedBy>Bélanger Manon</cp:lastModifiedBy>
  <cp:revision>2</cp:revision>
  <cp:lastPrinted>2019-08-22T15:28:00Z</cp:lastPrinted>
  <dcterms:created xsi:type="dcterms:W3CDTF">2025-08-28T16:37:00Z</dcterms:created>
  <dcterms:modified xsi:type="dcterms:W3CDTF">2025-08-28T16:37:00Z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0x0101004D6CA7F1BCD0E24C81F27C595998482E</vt:lpwstr>
  </property>
</Properties>
</file>